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466525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08</w:t>
      </w:r>
      <w:r w:rsidR="00CF7AE8">
        <w:rPr>
          <w:rFonts w:ascii="Arial" w:hAnsi="Arial" w:cs="Arial"/>
          <w:sz w:val="22"/>
          <w:szCs w:val="22"/>
        </w:rPr>
        <w:t>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466525">
        <w:rPr>
          <w:rFonts w:ascii="Arial" w:hAnsi="Arial" w:cs="Arial"/>
          <w:sz w:val="22"/>
          <w:szCs w:val="22"/>
        </w:rPr>
        <w:t xml:space="preserve"> 110-1/2019-33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D42F1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SPREMLJEVALEC GIBALNO OVIRANEGA OTROKA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>
        <w:rPr>
          <w:rFonts w:ascii="Arial" w:hAnsi="Arial" w:cs="Arial"/>
          <w:b/>
          <w:sz w:val="22"/>
          <w:szCs w:val="22"/>
        </w:rPr>
        <w:t xml:space="preserve"> s krajšim</w:t>
      </w:r>
      <w:r w:rsidR="00CF7AE8">
        <w:rPr>
          <w:rFonts w:ascii="Arial" w:hAnsi="Arial" w:cs="Arial"/>
          <w:b/>
          <w:sz w:val="22"/>
          <w:szCs w:val="22"/>
        </w:rPr>
        <w:t xml:space="preserve"> delovnim časom</w:t>
      </w:r>
      <w:r>
        <w:rPr>
          <w:rFonts w:ascii="Arial" w:hAnsi="Arial" w:cs="Arial"/>
          <w:b/>
          <w:sz w:val="22"/>
          <w:szCs w:val="22"/>
        </w:rPr>
        <w:t xml:space="preserve"> (10 ur)</w:t>
      </w:r>
      <w:r w:rsidR="0077633F">
        <w:rPr>
          <w:rFonts w:ascii="Arial" w:hAnsi="Arial" w:cs="Arial"/>
          <w:b/>
          <w:sz w:val="22"/>
          <w:szCs w:val="22"/>
        </w:rPr>
        <w:t>, določen čas</w:t>
      </w:r>
      <w:r w:rsidR="00CF7AE8"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B660C4" w:rsidRDefault="00B660C4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D42F1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 stopnja izobrazbe  (predšolska ali </w:t>
      </w:r>
      <w:proofErr w:type="spellStart"/>
      <w:r>
        <w:rPr>
          <w:rFonts w:ascii="Arial" w:hAnsi="Arial" w:cs="Arial"/>
          <w:sz w:val="22"/>
          <w:szCs w:val="22"/>
        </w:rPr>
        <w:t>gim</w:t>
      </w:r>
      <w:proofErr w:type="spellEnd"/>
      <w:r>
        <w:rPr>
          <w:rFonts w:ascii="Arial" w:hAnsi="Arial" w:cs="Arial"/>
          <w:sz w:val="22"/>
          <w:szCs w:val="22"/>
        </w:rPr>
        <w:t>. maturant)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D42F18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F5" w:rsidRDefault="002161F5">
      <w:r>
        <w:separator/>
      </w:r>
    </w:p>
  </w:endnote>
  <w:endnote w:type="continuationSeparator" w:id="0">
    <w:p w:rsidR="002161F5" w:rsidRDefault="0021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F5" w:rsidRDefault="002161F5">
      <w:r>
        <w:separator/>
      </w:r>
    </w:p>
  </w:footnote>
  <w:footnote w:type="continuationSeparator" w:id="0">
    <w:p w:rsidR="002161F5" w:rsidRDefault="0021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5B2B"/>
    <w:rsid w:val="000E67B6"/>
    <w:rsid w:val="00115FBD"/>
    <w:rsid w:val="00164B31"/>
    <w:rsid w:val="001736FF"/>
    <w:rsid w:val="001A0E47"/>
    <w:rsid w:val="001B4E18"/>
    <w:rsid w:val="001C5ACC"/>
    <w:rsid w:val="001F0F21"/>
    <w:rsid w:val="00205C50"/>
    <w:rsid w:val="002161F5"/>
    <w:rsid w:val="002715F3"/>
    <w:rsid w:val="002820BC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3F4C9D"/>
    <w:rsid w:val="00410EF8"/>
    <w:rsid w:val="00420F7C"/>
    <w:rsid w:val="00445018"/>
    <w:rsid w:val="004569D1"/>
    <w:rsid w:val="00466525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7633F"/>
    <w:rsid w:val="007821CF"/>
    <w:rsid w:val="00796A17"/>
    <w:rsid w:val="00797F11"/>
    <w:rsid w:val="007A0CAF"/>
    <w:rsid w:val="00800D9F"/>
    <w:rsid w:val="00845F3A"/>
    <w:rsid w:val="00870589"/>
    <w:rsid w:val="0088252E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488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322F7"/>
    <w:rsid w:val="00A51BAC"/>
    <w:rsid w:val="00A53008"/>
    <w:rsid w:val="00A57EFC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57C32"/>
    <w:rsid w:val="00B660C4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2F18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550F4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1BFBF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26FC-A95C-434D-8AE3-C5FBDED3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875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2019-08-07T10:14:00Z</cp:lastPrinted>
  <dcterms:created xsi:type="dcterms:W3CDTF">2019-08-07T10:15:00Z</dcterms:created>
  <dcterms:modified xsi:type="dcterms:W3CDTF">2019-08-07T10:15:00Z</dcterms:modified>
</cp:coreProperties>
</file>